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07" w:rsidRDefault="00BF4507" w:rsidP="002E1FB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BF4507" w:rsidRPr="0076196E" w:rsidRDefault="00BF4507" w:rsidP="008B7C4E">
      <w:pPr>
        <w:ind w:firstLine="555"/>
        <w:jc w:val="center"/>
        <w:rPr>
          <w:rFonts w:ascii="宋体"/>
          <w:b/>
          <w:sz w:val="32"/>
          <w:szCs w:val="32"/>
        </w:rPr>
      </w:pPr>
      <w:r w:rsidRPr="0076196E">
        <w:rPr>
          <w:rFonts w:ascii="宋体" w:hAnsi="宋体" w:hint="eastAsia"/>
          <w:b/>
          <w:sz w:val="32"/>
          <w:szCs w:val="32"/>
        </w:rPr>
        <w:t>收费项目统计表</w:t>
      </w:r>
    </w:p>
    <w:p w:rsidR="00BF4507" w:rsidRDefault="00BF4507" w:rsidP="008B7C4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单位（部门）：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BF4507" w:rsidRPr="00CB32AC" w:rsidTr="00CB32AC">
        <w:tc>
          <w:tcPr>
            <w:tcW w:w="1704" w:type="dxa"/>
            <w:vAlign w:val="center"/>
          </w:tcPr>
          <w:p w:rsidR="00BF4507" w:rsidRPr="0076196E" w:rsidRDefault="00BF4507" w:rsidP="00CB32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196E">
              <w:rPr>
                <w:rFonts w:ascii="仿宋_GB2312" w:eastAsia="仿宋_GB2312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4" w:type="dxa"/>
            <w:vAlign w:val="center"/>
          </w:tcPr>
          <w:p w:rsidR="00BF4507" w:rsidRPr="0076196E" w:rsidRDefault="00BF4507" w:rsidP="00CB32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196E">
              <w:rPr>
                <w:rFonts w:ascii="仿宋_GB2312" w:eastAsia="仿宋_GB2312" w:hint="eastAsia"/>
                <w:b/>
                <w:sz w:val="28"/>
                <w:szCs w:val="28"/>
              </w:rPr>
              <w:t>新增</w:t>
            </w:r>
          </w:p>
          <w:p w:rsidR="00BF4507" w:rsidRPr="0076196E" w:rsidRDefault="00BF4507" w:rsidP="00CB32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196E">
              <w:rPr>
                <w:rFonts w:ascii="仿宋_GB2312" w:eastAsia="仿宋_GB2312" w:hint="eastAsia"/>
                <w:b/>
                <w:sz w:val="28"/>
                <w:szCs w:val="28"/>
              </w:rPr>
              <w:t>（是</w:t>
            </w:r>
            <w:r w:rsidRPr="0076196E">
              <w:rPr>
                <w:rFonts w:ascii="仿宋_GB2312" w:eastAsia="仿宋_GB2312"/>
                <w:b/>
                <w:sz w:val="28"/>
                <w:szCs w:val="28"/>
              </w:rPr>
              <w:t>/</w:t>
            </w:r>
            <w:r w:rsidRPr="0076196E">
              <w:rPr>
                <w:rFonts w:ascii="仿宋_GB2312" w:eastAsia="仿宋_GB2312" w:hint="eastAsia"/>
                <w:b/>
                <w:sz w:val="28"/>
                <w:szCs w:val="28"/>
              </w:rPr>
              <w:t>否）</w:t>
            </w:r>
          </w:p>
        </w:tc>
        <w:tc>
          <w:tcPr>
            <w:tcW w:w="1704" w:type="dxa"/>
            <w:vAlign w:val="center"/>
          </w:tcPr>
          <w:p w:rsidR="00BF4507" w:rsidRPr="0076196E" w:rsidRDefault="00BF4507" w:rsidP="00CB32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196E">
              <w:rPr>
                <w:rFonts w:ascii="仿宋_GB2312" w:eastAsia="仿宋_GB2312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1705" w:type="dxa"/>
            <w:vAlign w:val="center"/>
          </w:tcPr>
          <w:p w:rsidR="00BF4507" w:rsidRPr="0076196E" w:rsidRDefault="00BF4507" w:rsidP="00CB32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196E">
              <w:rPr>
                <w:rFonts w:ascii="仿宋_GB2312" w:eastAsia="仿宋_GB2312" w:hint="eastAsia"/>
                <w:b/>
                <w:sz w:val="28"/>
                <w:szCs w:val="28"/>
              </w:rPr>
              <w:t>收费文件及文号</w:t>
            </w:r>
          </w:p>
        </w:tc>
        <w:tc>
          <w:tcPr>
            <w:tcW w:w="1705" w:type="dxa"/>
            <w:vAlign w:val="center"/>
          </w:tcPr>
          <w:p w:rsidR="00BF4507" w:rsidRPr="0076196E" w:rsidRDefault="00BF4507" w:rsidP="00CB32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196E">
              <w:rPr>
                <w:rFonts w:ascii="仿宋_GB2312" w:eastAsia="仿宋_GB2312" w:hint="eastAsia"/>
                <w:b/>
                <w:sz w:val="28"/>
                <w:szCs w:val="28"/>
              </w:rPr>
              <w:t>合同或协议</w:t>
            </w: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4507" w:rsidRPr="00CB32AC" w:rsidTr="00CB32AC"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F4507" w:rsidRPr="00CB32AC" w:rsidRDefault="00BF4507" w:rsidP="00CB32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F4507" w:rsidRPr="008B7C4E" w:rsidRDefault="00BF4507" w:rsidP="0026556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填报人：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单位（部门）财务负责人：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分管校领导：</w:t>
      </w:r>
    </w:p>
    <w:sectPr w:rsidR="00BF4507" w:rsidRPr="008B7C4E" w:rsidSect="0009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07" w:rsidRDefault="00BF4507" w:rsidP="008B7C4E">
      <w:r>
        <w:separator/>
      </w:r>
    </w:p>
  </w:endnote>
  <w:endnote w:type="continuationSeparator" w:id="0">
    <w:p w:rsidR="00BF4507" w:rsidRDefault="00BF4507" w:rsidP="008B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07" w:rsidRDefault="00BF4507" w:rsidP="008B7C4E">
      <w:r>
        <w:separator/>
      </w:r>
    </w:p>
  </w:footnote>
  <w:footnote w:type="continuationSeparator" w:id="0">
    <w:p w:rsidR="00BF4507" w:rsidRDefault="00BF4507" w:rsidP="008B7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C4E"/>
    <w:rsid w:val="000951B0"/>
    <w:rsid w:val="002541E4"/>
    <w:rsid w:val="00265565"/>
    <w:rsid w:val="00272B64"/>
    <w:rsid w:val="002E1FB3"/>
    <w:rsid w:val="002F7992"/>
    <w:rsid w:val="0032157C"/>
    <w:rsid w:val="0041223E"/>
    <w:rsid w:val="00516025"/>
    <w:rsid w:val="00676C68"/>
    <w:rsid w:val="0076196E"/>
    <w:rsid w:val="007E63C9"/>
    <w:rsid w:val="008B7C4E"/>
    <w:rsid w:val="00B01ABC"/>
    <w:rsid w:val="00BF4507"/>
    <w:rsid w:val="00CB32AC"/>
    <w:rsid w:val="00D825C6"/>
    <w:rsid w:val="00E24030"/>
    <w:rsid w:val="00F80439"/>
    <w:rsid w:val="00FB6B06"/>
    <w:rsid w:val="00FE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B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B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7C4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B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7C4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B7C4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B7C4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27</Words>
  <Characters>158</Characters>
  <Application>Microsoft Office Outlook</Application>
  <DocSecurity>0</DocSecurity>
  <Lines>0</Lines>
  <Paragraphs>0</Paragraphs>
  <ScaleCrop>false</ScaleCrop>
  <Company>hubtvu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关于进一步清理规范学校各类收费项目的通知</dc:title>
  <dc:subject/>
  <dc:creator>zhousong</dc:creator>
  <cp:keywords/>
  <dc:description/>
  <cp:lastModifiedBy>User</cp:lastModifiedBy>
  <cp:revision>3</cp:revision>
  <dcterms:created xsi:type="dcterms:W3CDTF">2016-04-15T08:00:00Z</dcterms:created>
  <dcterms:modified xsi:type="dcterms:W3CDTF">2016-04-15T08:00:00Z</dcterms:modified>
</cp:coreProperties>
</file>